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AB" w:rsidRPr="00567DAB" w:rsidRDefault="00567DAB" w:rsidP="00567DAB">
      <w:pPr>
        <w:suppressAutoHyphens/>
        <w:spacing w:after="0" w:line="240" w:lineRule="auto"/>
        <w:jc w:val="center"/>
        <w:rPr>
          <w:rFonts w:eastAsia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567DAB">
        <w:rPr>
          <w:rFonts w:eastAsia="Times New Roman" w:cs="Times New Roman"/>
          <w:b/>
          <w:iCs/>
          <w:sz w:val="24"/>
          <w:szCs w:val="24"/>
          <w:lang w:eastAsia="zh-CN"/>
        </w:rPr>
        <w:t xml:space="preserve">DIRECTION DES SERVICES </w:t>
      </w:r>
    </w:p>
    <w:p w:rsidR="00567DAB" w:rsidRPr="00567DAB" w:rsidRDefault="00567DAB" w:rsidP="00567DAB">
      <w:pPr>
        <w:suppressAutoHyphens/>
        <w:spacing w:after="0" w:line="240" w:lineRule="auto"/>
        <w:jc w:val="center"/>
        <w:rPr>
          <w:rFonts w:eastAsia="Times New Roman" w:cs="Times New Roman"/>
          <w:b/>
          <w:iCs/>
          <w:sz w:val="24"/>
          <w:szCs w:val="24"/>
          <w:lang w:eastAsia="zh-CN"/>
        </w:rPr>
      </w:pPr>
      <w:r w:rsidRPr="00567DAB">
        <w:rPr>
          <w:rFonts w:eastAsia="Times New Roman" w:cs="Times New Roman"/>
          <w:b/>
          <w:iCs/>
          <w:sz w:val="24"/>
          <w:szCs w:val="24"/>
          <w:lang w:eastAsia="zh-CN"/>
        </w:rPr>
        <w:t>LOGISTIQUES ET TRAVAUX</w:t>
      </w:r>
    </w:p>
    <w:p w:rsidR="00567DAB" w:rsidRDefault="00567DAB" w:rsidP="00567DAB">
      <w:pPr>
        <w:jc w:val="center"/>
      </w:pPr>
    </w:p>
    <w:p w:rsidR="00567DAB" w:rsidRDefault="00567DAB" w:rsidP="00567DAB">
      <w:pPr>
        <w:jc w:val="center"/>
        <w:rPr>
          <w:b/>
        </w:rPr>
      </w:pPr>
      <w:r>
        <w:rPr>
          <w:b/>
        </w:rPr>
        <w:t>Service Blanchisserie</w:t>
      </w:r>
    </w:p>
    <w:p w:rsidR="00A629CA" w:rsidRDefault="00567DAB" w:rsidP="00A629CA">
      <w:pPr>
        <w:jc w:val="center"/>
        <w:rPr>
          <w:rFonts w:ascii="Calibri" w:eastAsia="Times New Roman" w:hAnsi="Calibri" w:cs="Times New Roman"/>
          <w:b/>
          <w:bCs/>
          <w:iCs/>
          <w:sz w:val="24"/>
          <w:szCs w:val="24"/>
          <w:lang w:eastAsia="zh-CN"/>
        </w:rPr>
      </w:pPr>
      <w:r>
        <w:rPr>
          <w:rFonts w:ascii="Calibri" w:eastAsia="Times New Roman" w:hAnsi="Calibri" w:cs="Times New Roman"/>
          <w:b/>
          <w:bCs/>
          <w:iCs/>
          <w:sz w:val="24"/>
          <w:szCs w:val="24"/>
          <w:lang w:eastAsia="zh-CN"/>
        </w:rPr>
        <w:t xml:space="preserve">INTUTILÉ DE L’EMPLOI : </w:t>
      </w:r>
      <w:r w:rsidR="00ED2758">
        <w:rPr>
          <w:rFonts w:ascii="Calibri" w:eastAsia="Times New Roman" w:hAnsi="Calibri" w:cs="Times New Roman"/>
          <w:b/>
          <w:bCs/>
          <w:iCs/>
          <w:sz w:val="24"/>
          <w:szCs w:val="24"/>
          <w:lang w:eastAsia="zh-CN"/>
        </w:rPr>
        <w:t>Agent de maintenance</w:t>
      </w:r>
    </w:p>
    <w:p w:rsidR="00D465E0" w:rsidRPr="00C02B0F" w:rsidRDefault="00D465E0" w:rsidP="00D465E0">
      <w:pPr>
        <w:rPr>
          <w:rFonts w:ascii="Calibri" w:eastAsia="Times New Roman" w:hAnsi="Calibri" w:cs="Times New Roman"/>
          <w:b/>
          <w:bCs/>
          <w:iCs/>
          <w:sz w:val="24"/>
          <w:szCs w:val="24"/>
          <w:lang w:eastAsia="zh-CN"/>
        </w:rPr>
      </w:pPr>
      <w:r w:rsidRPr="00C02B0F">
        <w:rPr>
          <w:rFonts w:ascii="Calibri" w:eastAsia="Times New Roman" w:hAnsi="Calibri" w:cs="Times New Roman"/>
          <w:b/>
          <w:bCs/>
          <w:iCs/>
          <w:sz w:val="24"/>
          <w:szCs w:val="24"/>
          <w:lang w:eastAsia="zh-CN"/>
        </w:rPr>
        <w:t>Présentation générale de l’établissement :</w:t>
      </w:r>
    </w:p>
    <w:p w:rsidR="00D465E0" w:rsidRDefault="00D465E0" w:rsidP="00F22624">
      <w:pPr>
        <w:spacing w:after="0"/>
        <w:ind w:hanging="6"/>
        <w:jc w:val="both"/>
      </w:pPr>
      <w:r w:rsidRPr="00A629CA">
        <w:t>Le centre hospitalier de Verdun Saint Mihiel est l’établissemen</w:t>
      </w:r>
      <w:r>
        <w:t xml:space="preserve">t support du GHT Cœur Grand Est.il se répartit sur 5 sites : </w:t>
      </w:r>
    </w:p>
    <w:p w:rsidR="00D465E0" w:rsidRDefault="00D465E0" w:rsidP="00F22624">
      <w:pPr>
        <w:spacing w:after="0"/>
        <w:ind w:hanging="6"/>
        <w:jc w:val="both"/>
      </w:pPr>
      <w:r>
        <w:t>Sur la ville de Verdun : S</w:t>
      </w:r>
      <w:r w:rsidRPr="00A629CA">
        <w:t>ite</w:t>
      </w:r>
      <w:r>
        <w:t>s</w:t>
      </w:r>
      <w:r w:rsidRPr="00A629CA">
        <w:t xml:space="preserve"> St Nicolas</w:t>
      </w:r>
      <w:r>
        <w:t xml:space="preserve">, </w:t>
      </w:r>
      <w:r w:rsidRPr="00A629CA">
        <w:t>St Joseph</w:t>
      </w:r>
      <w:r>
        <w:t xml:space="preserve">, </w:t>
      </w:r>
      <w:r w:rsidRPr="00A629CA">
        <w:t xml:space="preserve">Ste Catherine </w:t>
      </w:r>
      <w:r>
        <w:t>et</w:t>
      </w:r>
      <w:r w:rsidRPr="00A629CA">
        <w:t xml:space="preserve"> Desandrouins </w:t>
      </w:r>
    </w:p>
    <w:p w:rsidR="00D465E0" w:rsidRDefault="00D465E0" w:rsidP="00F22624">
      <w:pPr>
        <w:spacing w:after="0"/>
        <w:ind w:hanging="6"/>
        <w:jc w:val="both"/>
      </w:pPr>
      <w:r>
        <w:t>Sur la ville de Saint-Mihiel : Site Ste Anne</w:t>
      </w:r>
    </w:p>
    <w:p w:rsidR="00D465E0" w:rsidRPr="001066A8" w:rsidRDefault="00D465E0" w:rsidP="00D465E0">
      <w:pPr>
        <w:spacing w:after="0"/>
      </w:pPr>
    </w:p>
    <w:p w:rsidR="00D465E0" w:rsidRPr="00C02B0F" w:rsidRDefault="00D465E0" w:rsidP="00D465E0">
      <w:pPr>
        <w:rPr>
          <w:rFonts w:ascii="Calibri" w:eastAsia="Times New Roman" w:hAnsi="Calibri" w:cs="Times New Roman"/>
          <w:b/>
          <w:bCs/>
          <w:iCs/>
          <w:sz w:val="24"/>
          <w:szCs w:val="24"/>
          <w:lang w:eastAsia="zh-CN"/>
        </w:rPr>
      </w:pPr>
      <w:r w:rsidRPr="00C02B0F">
        <w:rPr>
          <w:rFonts w:ascii="Calibri" w:eastAsia="Times New Roman" w:hAnsi="Calibri" w:cs="Times New Roman"/>
          <w:b/>
          <w:bCs/>
          <w:iCs/>
          <w:sz w:val="24"/>
          <w:szCs w:val="24"/>
          <w:lang w:eastAsia="zh-CN"/>
        </w:rPr>
        <w:t xml:space="preserve">La direction </w:t>
      </w:r>
      <w:r>
        <w:rPr>
          <w:rFonts w:ascii="Calibri" w:eastAsia="Times New Roman" w:hAnsi="Calibri" w:cs="Times New Roman"/>
          <w:b/>
          <w:bCs/>
          <w:iCs/>
          <w:sz w:val="24"/>
          <w:szCs w:val="24"/>
          <w:lang w:eastAsia="zh-CN"/>
        </w:rPr>
        <w:t>L</w:t>
      </w:r>
      <w:r w:rsidRPr="00C02B0F">
        <w:rPr>
          <w:rFonts w:ascii="Calibri" w:eastAsia="Times New Roman" w:hAnsi="Calibri" w:cs="Times New Roman"/>
          <w:b/>
          <w:bCs/>
          <w:iCs/>
          <w:sz w:val="24"/>
          <w:szCs w:val="24"/>
          <w:lang w:eastAsia="zh-CN"/>
        </w:rPr>
        <w:t xml:space="preserve">ogistique </w:t>
      </w:r>
      <w:r>
        <w:rPr>
          <w:rFonts w:ascii="Calibri" w:eastAsia="Times New Roman" w:hAnsi="Calibri" w:cs="Times New Roman"/>
          <w:b/>
          <w:bCs/>
          <w:iCs/>
          <w:sz w:val="24"/>
          <w:szCs w:val="24"/>
          <w:lang w:eastAsia="zh-CN"/>
        </w:rPr>
        <w:t>&amp;</w:t>
      </w:r>
      <w:r w:rsidRPr="00C02B0F">
        <w:rPr>
          <w:rFonts w:ascii="Calibri" w:eastAsia="Times New Roman" w:hAnsi="Calibri" w:cs="Times New Roman"/>
          <w:b/>
          <w:bCs/>
          <w:iCs/>
          <w:sz w:val="24"/>
          <w:szCs w:val="24"/>
          <w:lang w:eastAsia="zh-CN"/>
        </w:rPr>
        <w:t xml:space="preserve"> </w:t>
      </w:r>
      <w:r>
        <w:rPr>
          <w:rFonts w:ascii="Calibri" w:eastAsia="Times New Roman" w:hAnsi="Calibri" w:cs="Times New Roman"/>
          <w:b/>
          <w:bCs/>
          <w:iCs/>
          <w:sz w:val="24"/>
          <w:szCs w:val="24"/>
          <w:lang w:eastAsia="zh-CN"/>
        </w:rPr>
        <w:t>T</w:t>
      </w:r>
      <w:r w:rsidRPr="00C02B0F">
        <w:rPr>
          <w:rFonts w:ascii="Calibri" w:eastAsia="Times New Roman" w:hAnsi="Calibri" w:cs="Times New Roman"/>
          <w:b/>
          <w:bCs/>
          <w:iCs/>
          <w:sz w:val="24"/>
          <w:szCs w:val="24"/>
          <w:lang w:eastAsia="zh-CN"/>
        </w:rPr>
        <w:t xml:space="preserve">ravaux regroupe t les </w:t>
      </w:r>
      <w:r>
        <w:rPr>
          <w:rFonts w:ascii="Calibri" w:eastAsia="Times New Roman" w:hAnsi="Calibri" w:cs="Times New Roman"/>
          <w:b/>
          <w:bCs/>
          <w:iCs/>
          <w:sz w:val="24"/>
          <w:szCs w:val="24"/>
          <w:lang w:eastAsia="zh-CN"/>
        </w:rPr>
        <w:t xml:space="preserve">services et fonctions </w:t>
      </w:r>
      <w:r w:rsidR="00080DFE">
        <w:rPr>
          <w:rFonts w:ascii="Calibri" w:eastAsia="Times New Roman" w:hAnsi="Calibri" w:cs="Times New Roman"/>
          <w:b/>
          <w:bCs/>
          <w:iCs/>
          <w:sz w:val="24"/>
          <w:szCs w:val="24"/>
          <w:lang w:eastAsia="zh-CN"/>
        </w:rPr>
        <w:t>suivant</w:t>
      </w:r>
      <w:r>
        <w:rPr>
          <w:rFonts w:ascii="Calibri" w:eastAsia="Times New Roman" w:hAnsi="Calibri" w:cs="Times New Roman"/>
          <w:b/>
          <w:bCs/>
          <w:iCs/>
          <w:sz w:val="24"/>
          <w:szCs w:val="24"/>
          <w:lang w:eastAsia="zh-CN"/>
        </w:rPr>
        <w:t>s</w:t>
      </w:r>
      <w:r w:rsidRPr="00C02B0F">
        <w:rPr>
          <w:rFonts w:ascii="Calibri" w:eastAsia="Times New Roman" w:hAnsi="Calibri" w:cs="Times New Roman"/>
          <w:b/>
          <w:bCs/>
          <w:iCs/>
          <w:sz w:val="24"/>
          <w:szCs w:val="24"/>
          <w:lang w:eastAsia="zh-CN"/>
        </w:rPr>
        <w:t> :</w:t>
      </w:r>
    </w:p>
    <w:p w:rsidR="00D465E0" w:rsidRDefault="00D465E0" w:rsidP="00D465E0">
      <w:pPr>
        <w:pStyle w:val="Paragraphedeliste"/>
        <w:numPr>
          <w:ilvl w:val="0"/>
          <w:numId w:val="15"/>
        </w:numPr>
      </w:pPr>
      <w:r w:rsidRPr="00A629CA">
        <w:t>Le service techniqu</w:t>
      </w:r>
      <w:r>
        <w:t>e et la sécurité</w:t>
      </w:r>
      <w:r w:rsidRPr="001066A8">
        <w:t xml:space="preserve"> </w:t>
      </w:r>
    </w:p>
    <w:p w:rsidR="00D465E0" w:rsidRPr="00D465E0" w:rsidRDefault="00D465E0" w:rsidP="00D465E0">
      <w:pPr>
        <w:pStyle w:val="Paragraphedeliste"/>
        <w:numPr>
          <w:ilvl w:val="0"/>
          <w:numId w:val="15"/>
        </w:numPr>
      </w:pPr>
      <w:r w:rsidRPr="00A629CA">
        <w:t>Le</w:t>
      </w:r>
      <w:r>
        <w:t>s</w:t>
      </w:r>
      <w:r w:rsidRPr="00A629CA">
        <w:t xml:space="preserve"> service</w:t>
      </w:r>
      <w:r>
        <w:t>s logistiques : Restauration, Blanchisserie, Biomédical, Approvisionnement, Magasin, Reprographie, Nettoyage.</w:t>
      </w:r>
    </w:p>
    <w:p w:rsidR="008D6B78" w:rsidRPr="008D6B78" w:rsidRDefault="00D465E0" w:rsidP="008D6B78">
      <w:pPr>
        <w:rPr>
          <w:b/>
        </w:rPr>
      </w:pPr>
      <w:r>
        <w:rPr>
          <w:b/>
        </w:rPr>
        <w:t xml:space="preserve">Finalité du poste </w:t>
      </w:r>
      <w:r w:rsidR="008D6B78" w:rsidRPr="008D6B78">
        <w:rPr>
          <w:b/>
        </w:rPr>
        <w:t> :</w:t>
      </w:r>
    </w:p>
    <w:p w:rsidR="00A72172" w:rsidRPr="00D465E0" w:rsidRDefault="00D465E0" w:rsidP="00F22624">
      <w:pPr>
        <w:suppressAutoHyphens/>
        <w:spacing w:after="0" w:line="240" w:lineRule="auto"/>
        <w:ind w:hanging="6"/>
        <w:jc w:val="both"/>
        <w:rPr>
          <w:rFonts w:ascii="Calibri" w:eastAsia="Times New Roman" w:hAnsi="Calibri" w:cs="Times New Roman"/>
          <w:szCs w:val="24"/>
          <w:lang w:eastAsia="zh-CN"/>
        </w:rPr>
      </w:pPr>
      <w:r>
        <w:rPr>
          <w:rFonts w:ascii="Calibri" w:eastAsia="Times New Roman" w:hAnsi="Calibri" w:cs="Times New Roman"/>
          <w:iCs/>
          <w:szCs w:val="24"/>
          <w:lang w:eastAsia="zh-CN"/>
        </w:rPr>
        <w:t>Placé sous la responsabilité du responsable de la blanchisserie, l’</w:t>
      </w:r>
      <w:r w:rsidR="00A72172" w:rsidRPr="00C977DC">
        <w:rPr>
          <w:rFonts w:ascii="Calibri" w:eastAsia="Times New Roman" w:hAnsi="Calibri" w:cs="Times New Roman"/>
          <w:iCs/>
          <w:szCs w:val="24"/>
          <w:lang w:eastAsia="zh-CN"/>
        </w:rPr>
        <w:t xml:space="preserve">agent de maintenance de la blanchisserie </w:t>
      </w:r>
      <w:r w:rsidR="00C977DC">
        <w:t>intervient sur les équipements et la structure du bâtiment de blanchisserie</w:t>
      </w:r>
      <w:r w:rsidR="00A72172">
        <w:t>.</w:t>
      </w:r>
    </w:p>
    <w:p w:rsidR="0082634C" w:rsidRDefault="0082634C" w:rsidP="0082634C">
      <w:pPr>
        <w:spacing w:after="0"/>
      </w:pPr>
    </w:p>
    <w:p w:rsidR="00DA527B" w:rsidRDefault="00295261" w:rsidP="00A629CA">
      <w:r w:rsidRPr="00A629CA">
        <w:rPr>
          <w:b/>
        </w:rPr>
        <w:t>Mission</w:t>
      </w:r>
      <w:r w:rsidR="00567DAB" w:rsidRPr="00A629CA">
        <w:rPr>
          <w:b/>
        </w:rPr>
        <w:t>s</w:t>
      </w:r>
      <w:r w:rsidRPr="00A629CA">
        <w:rPr>
          <w:b/>
        </w:rPr>
        <w:t xml:space="preserve"> princi</w:t>
      </w:r>
      <w:r w:rsidR="00567DAB" w:rsidRPr="00A629CA">
        <w:rPr>
          <w:b/>
        </w:rPr>
        <w:t>pales :</w:t>
      </w:r>
      <w:r w:rsidR="00DA527B" w:rsidRPr="00DA527B">
        <w:t xml:space="preserve"> </w:t>
      </w:r>
    </w:p>
    <w:p w:rsidR="008F00C6" w:rsidRDefault="008F00C6" w:rsidP="008F00C6">
      <w:pPr>
        <w:pStyle w:val="Paragraphedeliste"/>
        <w:numPr>
          <w:ilvl w:val="0"/>
          <w:numId w:val="15"/>
        </w:numPr>
      </w:pPr>
      <w:r>
        <w:t>Assure</w:t>
      </w:r>
      <w:r w:rsidR="003809DA">
        <w:t>r</w:t>
      </w:r>
      <w:r>
        <w:t xml:space="preserve"> la maintenance préventive et curative des équipements de la blanchisserie</w:t>
      </w:r>
    </w:p>
    <w:p w:rsidR="008F00C6" w:rsidRDefault="008F00C6" w:rsidP="008F00C6">
      <w:pPr>
        <w:pStyle w:val="Paragraphedeliste"/>
        <w:numPr>
          <w:ilvl w:val="0"/>
          <w:numId w:val="15"/>
        </w:numPr>
      </w:pPr>
      <w:r>
        <w:t>Forme</w:t>
      </w:r>
      <w:r w:rsidR="003809DA">
        <w:t>r</w:t>
      </w:r>
      <w:r>
        <w:t xml:space="preserve"> les opérateurs sur le bon usage des équipements mis à disposition.</w:t>
      </w:r>
    </w:p>
    <w:p w:rsidR="007A0686" w:rsidRDefault="003809DA" w:rsidP="008F00C6">
      <w:pPr>
        <w:pStyle w:val="Paragraphedeliste"/>
        <w:numPr>
          <w:ilvl w:val="0"/>
          <w:numId w:val="15"/>
        </w:numPr>
      </w:pPr>
      <w:r>
        <w:t>Faire</w:t>
      </w:r>
      <w:r w:rsidR="007A0686">
        <w:t xml:space="preserve"> établir les devis d’achat de pièces ou commandes de prestations avant envoi vers les services d’approvisionnement.</w:t>
      </w:r>
    </w:p>
    <w:p w:rsidR="008F00C6" w:rsidRDefault="008F00C6" w:rsidP="008F00C6">
      <w:pPr>
        <w:pStyle w:val="Paragraphedeliste"/>
        <w:numPr>
          <w:ilvl w:val="0"/>
          <w:numId w:val="15"/>
        </w:numPr>
      </w:pPr>
      <w:r>
        <w:t>Assure</w:t>
      </w:r>
      <w:r w:rsidR="003809DA">
        <w:t>r</w:t>
      </w:r>
      <w:r>
        <w:t xml:space="preserve"> la tenue du stock de pièces détachées et composants nécessaires à la bonne marche des équipements.</w:t>
      </w:r>
    </w:p>
    <w:p w:rsidR="008F00C6" w:rsidRDefault="008F00C6" w:rsidP="008F00C6">
      <w:pPr>
        <w:pStyle w:val="Paragraphedeliste"/>
        <w:numPr>
          <w:ilvl w:val="0"/>
          <w:numId w:val="15"/>
        </w:numPr>
      </w:pPr>
      <w:r>
        <w:t>Assure</w:t>
      </w:r>
      <w:r w:rsidR="003809DA">
        <w:t>r</w:t>
      </w:r>
      <w:r>
        <w:t xml:space="preserve"> la traçabilité des actions de maintenance et de mise en service des équipements (utilisation de l’outil GMAO) </w:t>
      </w:r>
    </w:p>
    <w:p w:rsidR="00F567ED" w:rsidRDefault="00F567ED" w:rsidP="00F567ED">
      <w:pPr>
        <w:rPr>
          <w:b/>
        </w:rPr>
      </w:pPr>
      <w:r w:rsidRPr="00F567ED">
        <w:rPr>
          <w:b/>
        </w:rPr>
        <w:t xml:space="preserve">Missions spécifiques : </w:t>
      </w:r>
    </w:p>
    <w:p w:rsidR="008F00C6" w:rsidRDefault="00F567ED" w:rsidP="008F00C6">
      <w:pPr>
        <w:pStyle w:val="Paragraphedeliste"/>
        <w:numPr>
          <w:ilvl w:val="0"/>
          <w:numId w:val="15"/>
        </w:numPr>
      </w:pPr>
      <w:r w:rsidRPr="00F567ED">
        <w:t>Participe</w:t>
      </w:r>
      <w:r w:rsidR="003809DA">
        <w:t>r</w:t>
      </w:r>
      <w:r w:rsidRPr="00F567ED">
        <w:t xml:space="preserve"> aux projets de service</w:t>
      </w:r>
    </w:p>
    <w:p w:rsidR="008F00C6" w:rsidRDefault="008F00C6" w:rsidP="008F00C6">
      <w:pPr>
        <w:pStyle w:val="Paragraphedeliste"/>
        <w:numPr>
          <w:ilvl w:val="0"/>
          <w:numId w:val="15"/>
        </w:numPr>
      </w:pPr>
      <w:r>
        <w:t>Assure</w:t>
      </w:r>
      <w:r w:rsidR="003809DA">
        <w:t>r</w:t>
      </w:r>
      <w:r>
        <w:t xml:space="preserve"> la mise </w:t>
      </w:r>
      <w:r w:rsidR="00F567ED" w:rsidRPr="00F567ED">
        <w:t>en service d</w:t>
      </w:r>
      <w:r>
        <w:t xml:space="preserve">es </w:t>
      </w:r>
      <w:r w:rsidR="00F567ED" w:rsidRPr="00F567ED">
        <w:t>équipement</w:t>
      </w:r>
      <w:r>
        <w:t>s</w:t>
      </w:r>
      <w:r w:rsidR="00F567ED" w:rsidRPr="00F567ED">
        <w:t xml:space="preserve"> </w:t>
      </w:r>
      <w:r w:rsidR="00F777FF">
        <w:t xml:space="preserve">en lien avec le son binôme </w:t>
      </w:r>
      <w:r w:rsidR="00F22624">
        <w:t xml:space="preserve"> de</w:t>
      </w:r>
      <w:r w:rsidR="00F777FF">
        <w:t xml:space="preserve"> la </w:t>
      </w:r>
      <w:r w:rsidR="00F22624">
        <w:t xml:space="preserve"> maintenance</w:t>
      </w:r>
    </w:p>
    <w:p w:rsidR="00F567ED" w:rsidRDefault="00F22624" w:rsidP="008F00C6">
      <w:pPr>
        <w:pStyle w:val="Paragraphedeliste"/>
        <w:numPr>
          <w:ilvl w:val="0"/>
          <w:numId w:val="15"/>
        </w:numPr>
      </w:pPr>
      <w:r>
        <w:t xml:space="preserve">Participer </w:t>
      </w:r>
      <w:r w:rsidR="003809DA">
        <w:t>à</w:t>
      </w:r>
      <w:r w:rsidR="008F00C6">
        <w:t xml:space="preserve"> </w:t>
      </w:r>
      <w:r w:rsidR="00F567ED" w:rsidRPr="00F567ED">
        <w:t>la réorganisation</w:t>
      </w:r>
      <w:r w:rsidR="00F567ED">
        <w:t xml:space="preserve"> du </w:t>
      </w:r>
      <w:proofErr w:type="spellStart"/>
      <w:r w:rsidR="00F567ED">
        <w:t>process</w:t>
      </w:r>
      <w:proofErr w:type="spellEnd"/>
      <w:r w:rsidR="00F567ED">
        <w:t xml:space="preserve"> blanchisserie</w:t>
      </w:r>
    </w:p>
    <w:p w:rsidR="00F22624" w:rsidRPr="00F567ED" w:rsidRDefault="00F22624" w:rsidP="008F00C6">
      <w:pPr>
        <w:pStyle w:val="Paragraphedeliste"/>
        <w:numPr>
          <w:ilvl w:val="0"/>
          <w:numId w:val="15"/>
        </w:numPr>
      </w:pPr>
      <w:r>
        <w:t>Aider à l’établissement du budget prévisionnel annuel de la maintenance</w:t>
      </w:r>
    </w:p>
    <w:p w:rsidR="007A0686" w:rsidRPr="0059184C" w:rsidRDefault="007A0686" w:rsidP="008F00C6">
      <w:pPr>
        <w:pStyle w:val="Paragraphedeliste"/>
        <w:numPr>
          <w:ilvl w:val="0"/>
          <w:numId w:val="15"/>
        </w:numPr>
      </w:pPr>
      <w:r>
        <w:t>Assiste</w:t>
      </w:r>
      <w:r w:rsidR="003809DA">
        <w:t>r</w:t>
      </w:r>
      <w:r>
        <w:t xml:space="preserve"> le responsable blanchisserie dans l’élaboration des indicateurs de performance.</w:t>
      </w:r>
    </w:p>
    <w:p w:rsidR="002974A2" w:rsidRDefault="007A0686" w:rsidP="002974A2">
      <w:pPr>
        <w:pStyle w:val="Paragraphedeliste"/>
        <w:numPr>
          <w:ilvl w:val="0"/>
          <w:numId w:val="15"/>
        </w:numPr>
      </w:pPr>
      <w:r>
        <w:t>Assure</w:t>
      </w:r>
      <w:r w:rsidR="003809DA">
        <w:t>r</w:t>
      </w:r>
      <w:r>
        <w:t xml:space="preserve"> de façon exceptionnelle la tenue de poste opérateur de blanchisserie en cas  d’effectif insuffisant</w:t>
      </w:r>
      <w:r w:rsidR="0059184C" w:rsidRPr="0059184C">
        <w:t>.</w:t>
      </w:r>
    </w:p>
    <w:p w:rsidR="002974A2" w:rsidRPr="0059184C" w:rsidRDefault="00F777FF" w:rsidP="002974A2">
      <w:pPr>
        <w:pStyle w:val="Paragraphedeliste"/>
        <w:numPr>
          <w:ilvl w:val="0"/>
          <w:numId w:val="15"/>
        </w:numPr>
      </w:pPr>
      <w:r>
        <w:t xml:space="preserve">De façon  transversale traiter les points </w:t>
      </w:r>
      <w:r w:rsidR="002974A2">
        <w:t xml:space="preserve"> liés à la qualité du </w:t>
      </w:r>
      <w:proofErr w:type="spellStart"/>
      <w:r w:rsidR="002974A2">
        <w:t>process</w:t>
      </w:r>
      <w:proofErr w:type="spellEnd"/>
    </w:p>
    <w:p w:rsidR="0082634C" w:rsidRDefault="0082634C" w:rsidP="0082634C">
      <w:pPr>
        <w:rPr>
          <w:b/>
        </w:rPr>
      </w:pPr>
      <w:r w:rsidRPr="0082634C">
        <w:rPr>
          <w:b/>
        </w:rPr>
        <w:t>Connaissances particulières (Savoir-faire) :</w:t>
      </w:r>
    </w:p>
    <w:p w:rsidR="007A0686" w:rsidRDefault="007A0686" w:rsidP="007A0686">
      <w:pPr>
        <w:pStyle w:val="Paragraphedeliste"/>
        <w:numPr>
          <w:ilvl w:val="0"/>
          <w:numId w:val="15"/>
        </w:numPr>
      </w:pPr>
      <w:r>
        <w:lastRenderedPageBreak/>
        <w:t>Possède de bonnes connaissances de base dans les divers métiers de la maintenance (</w:t>
      </w:r>
      <w:r w:rsidR="0033140E">
        <w:t>électricité</w:t>
      </w:r>
      <w:r>
        <w:t>, plomberie, menuiserie)</w:t>
      </w:r>
    </w:p>
    <w:p w:rsidR="0033140E" w:rsidRDefault="0033140E" w:rsidP="007A0686">
      <w:pPr>
        <w:pStyle w:val="Paragraphedeliste"/>
        <w:numPr>
          <w:ilvl w:val="0"/>
          <w:numId w:val="15"/>
        </w:numPr>
      </w:pPr>
      <w:r>
        <w:t>A une bonne maitrise des outils informatiques.</w:t>
      </w:r>
    </w:p>
    <w:p w:rsidR="0082634C" w:rsidRDefault="007A0686" w:rsidP="007A0686">
      <w:pPr>
        <w:pStyle w:val="Paragraphedeliste"/>
        <w:numPr>
          <w:ilvl w:val="0"/>
          <w:numId w:val="15"/>
        </w:numPr>
      </w:pPr>
      <w:r>
        <w:t>Sait é</w:t>
      </w:r>
      <w:r w:rsidR="0082634C" w:rsidRPr="0082634C">
        <w:t>valuer la qualité d'un produit, d'un matériau</w:t>
      </w:r>
    </w:p>
    <w:p w:rsidR="007A0686" w:rsidRDefault="007A0686" w:rsidP="007A0686">
      <w:pPr>
        <w:pStyle w:val="Paragraphedeliste"/>
        <w:numPr>
          <w:ilvl w:val="0"/>
          <w:numId w:val="15"/>
        </w:numPr>
      </w:pPr>
      <w:r>
        <w:t xml:space="preserve">Est capable d’identifier, diagnostiquer et solutionner rapidement </w:t>
      </w:r>
      <w:r w:rsidR="0082634C" w:rsidRPr="0082634C">
        <w:t xml:space="preserve"> un dysfonctionnement, une panne, </w:t>
      </w:r>
      <w:r>
        <w:t xml:space="preserve">un défaut </w:t>
      </w:r>
      <w:r w:rsidR="0082634C">
        <w:t>matériel</w:t>
      </w:r>
      <w:r>
        <w:t>.</w:t>
      </w:r>
    </w:p>
    <w:p w:rsidR="0082634C" w:rsidRDefault="0033140E" w:rsidP="0033140E">
      <w:pPr>
        <w:pStyle w:val="Paragraphedeliste"/>
        <w:numPr>
          <w:ilvl w:val="0"/>
          <w:numId w:val="15"/>
        </w:numPr>
      </w:pPr>
      <w:r>
        <w:t>Est capable d’u</w:t>
      </w:r>
      <w:r w:rsidR="0082634C" w:rsidRPr="0082634C">
        <w:t xml:space="preserve">tiliser </w:t>
      </w:r>
      <w:r>
        <w:t xml:space="preserve">et exploiter pleinement les outils (matériels ou informatiques) mis à sa disposition </w:t>
      </w:r>
    </w:p>
    <w:p w:rsidR="0082634C" w:rsidRDefault="0082634C" w:rsidP="0082634C">
      <w:r w:rsidRPr="005B6F73">
        <w:rPr>
          <w:b/>
        </w:rPr>
        <w:t>Qualités professionnelles (Savoir-être) :</w:t>
      </w:r>
    </w:p>
    <w:p w:rsidR="0033140E" w:rsidRDefault="00F22624" w:rsidP="0033140E">
      <w:pPr>
        <w:pStyle w:val="Paragraphedeliste"/>
        <w:numPr>
          <w:ilvl w:val="0"/>
          <w:numId w:val="15"/>
        </w:numPr>
      </w:pPr>
      <w:r>
        <w:t>Capacité à</w:t>
      </w:r>
      <w:r w:rsidR="0033140E">
        <w:t xml:space="preserve"> travailler en équipe.</w:t>
      </w:r>
    </w:p>
    <w:p w:rsidR="0082634C" w:rsidRDefault="00F22624" w:rsidP="0033140E">
      <w:pPr>
        <w:pStyle w:val="Paragraphedeliste"/>
        <w:numPr>
          <w:ilvl w:val="0"/>
          <w:numId w:val="15"/>
        </w:numPr>
      </w:pPr>
      <w:r>
        <w:t>Autonomie</w:t>
      </w:r>
    </w:p>
    <w:p w:rsidR="00F22624" w:rsidRDefault="00F22624" w:rsidP="0033140E">
      <w:pPr>
        <w:pStyle w:val="Paragraphedeliste"/>
        <w:numPr>
          <w:ilvl w:val="0"/>
          <w:numId w:val="15"/>
        </w:numPr>
      </w:pPr>
      <w:r>
        <w:t>Réactivité</w:t>
      </w:r>
    </w:p>
    <w:p w:rsidR="00F22624" w:rsidRDefault="00F22624" w:rsidP="0033140E">
      <w:pPr>
        <w:pStyle w:val="Paragraphedeliste"/>
        <w:numPr>
          <w:ilvl w:val="0"/>
          <w:numId w:val="15"/>
        </w:numPr>
      </w:pPr>
      <w:r>
        <w:t xml:space="preserve">Rigueur </w:t>
      </w:r>
    </w:p>
    <w:p w:rsidR="0059184C" w:rsidRDefault="0033140E" w:rsidP="0033140E">
      <w:pPr>
        <w:pStyle w:val="Paragraphedeliste"/>
        <w:numPr>
          <w:ilvl w:val="0"/>
          <w:numId w:val="15"/>
        </w:numPr>
      </w:pPr>
      <w:r>
        <w:t>R</w:t>
      </w:r>
      <w:r w:rsidR="0082634C">
        <w:t>espect</w:t>
      </w:r>
      <w:r w:rsidR="00F22624">
        <w:t xml:space="preserve"> de</w:t>
      </w:r>
      <w:r>
        <w:t xml:space="preserve">  la</w:t>
      </w:r>
      <w:r w:rsidR="0082634C">
        <w:t xml:space="preserve"> hiérarchie</w:t>
      </w:r>
    </w:p>
    <w:p w:rsidR="00F0600B" w:rsidRDefault="00567DAB" w:rsidP="00F0600B">
      <w:r w:rsidRPr="00567DAB">
        <w:rPr>
          <w:b/>
        </w:rPr>
        <w:t>Compétences :</w:t>
      </w:r>
    </w:p>
    <w:p w:rsidR="0033140E" w:rsidRPr="0033140E" w:rsidRDefault="00F0600B" w:rsidP="0033140E">
      <w:pPr>
        <w:pStyle w:val="Paragraphedeliste"/>
        <w:numPr>
          <w:ilvl w:val="0"/>
          <w:numId w:val="15"/>
        </w:numPr>
        <w:rPr>
          <w:b/>
        </w:rPr>
      </w:pPr>
      <w:r>
        <w:t>Protocole d’hygiène du linge</w:t>
      </w:r>
    </w:p>
    <w:p w:rsidR="00F0600B" w:rsidRPr="0033140E" w:rsidRDefault="00F0600B" w:rsidP="0033140E">
      <w:pPr>
        <w:pStyle w:val="Paragraphedeliste"/>
        <w:numPr>
          <w:ilvl w:val="0"/>
          <w:numId w:val="15"/>
        </w:numPr>
        <w:rPr>
          <w:b/>
        </w:rPr>
      </w:pPr>
      <w:r>
        <w:t>Technologie des textiles</w:t>
      </w:r>
      <w:r w:rsidR="0033140E">
        <w:t xml:space="preserve"> et des produits lessiviels associés</w:t>
      </w:r>
    </w:p>
    <w:p w:rsidR="00F0600B" w:rsidRPr="0033140E" w:rsidRDefault="00295261" w:rsidP="0033140E">
      <w:pPr>
        <w:pStyle w:val="Paragraphedeliste"/>
        <w:numPr>
          <w:ilvl w:val="0"/>
          <w:numId w:val="15"/>
        </w:numPr>
        <w:rPr>
          <w:b/>
        </w:rPr>
      </w:pPr>
      <w:r>
        <w:t>Normes, règlemen</w:t>
      </w:r>
      <w:r w:rsidR="00F0600B">
        <w:t>ts techniques et de sécurité,</w:t>
      </w:r>
    </w:p>
    <w:p w:rsidR="005B6F73" w:rsidRPr="005B6F73" w:rsidRDefault="005B6F73" w:rsidP="005B6F73">
      <w:pPr>
        <w:rPr>
          <w:b/>
        </w:rPr>
      </w:pPr>
    </w:p>
    <w:p w:rsidR="005B6F73" w:rsidRDefault="005B6F73" w:rsidP="005B6F73"/>
    <w:sectPr w:rsidR="005B6F7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686" w:rsidRDefault="007A0686" w:rsidP="00295261">
      <w:pPr>
        <w:spacing w:after="0" w:line="240" w:lineRule="auto"/>
      </w:pPr>
      <w:r>
        <w:separator/>
      </w:r>
    </w:p>
  </w:endnote>
  <w:endnote w:type="continuationSeparator" w:id="0">
    <w:p w:rsidR="007A0686" w:rsidRDefault="007A0686" w:rsidP="0029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686" w:rsidRDefault="007A0686" w:rsidP="00295261">
      <w:pPr>
        <w:spacing w:after="0" w:line="240" w:lineRule="auto"/>
      </w:pPr>
      <w:r>
        <w:separator/>
      </w:r>
    </w:p>
  </w:footnote>
  <w:footnote w:type="continuationSeparator" w:id="0">
    <w:p w:rsidR="007A0686" w:rsidRDefault="007A0686" w:rsidP="00295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686" w:rsidRDefault="007A0686" w:rsidP="00295261">
    <w:pPr>
      <w:pStyle w:val="En-tte"/>
      <w:tabs>
        <w:tab w:val="clear" w:pos="4536"/>
      </w:tabs>
      <w:jc w:val="right"/>
    </w:pPr>
    <w:r>
      <w:t>Service logistique</w:t>
    </w:r>
  </w:p>
  <w:p w:rsidR="007A0686" w:rsidRDefault="007A0686" w:rsidP="00295261">
    <w:pPr>
      <w:pStyle w:val="En-tte"/>
      <w:tabs>
        <w:tab w:val="clear" w:pos="4536"/>
      </w:tabs>
    </w:pPr>
    <w:r>
      <w:tab/>
    </w:r>
  </w:p>
  <w:p w:rsidR="007A0686" w:rsidRDefault="007A0686" w:rsidP="00295261">
    <w:pPr>
      <w:pStyle w:val="En-tte"/>
      <w:jc w:val="right"/>
    </w:pPr>
    <w:r>
      <w:rPr>
        <w:rFonts w:ascii="Calibri" w:hAnsi="Calibri"/>
        <w:noProof/>
        <w:lang w:eastAsia="fr-FR"/>
      </w:rPr>
      <w:drawing>
        <wp:anchor distT="0" distB="0" distL="114300" distR="114300" simplePos="0" relativeHeight="251659264" behindDoc="1" locked="0" layoutInCell="1" allowOverlap="1" wp14:anchorId="698C98A1" wp14:editId="51C83B2B">
          <wp:simplePos x="0" y="0"/>
          <wp:positionH relativeFrom="margin">
            <wp:posOffset>-842645</wp:posOffset>
          </wp:positionH>
          <wp:positionV relativeFrom="margin">
            <wp:posOffset>-842645</wp:posOffset>
          </wp:positionV>
          <wp:extent cx="1445895" cy="878205"/>
          <wp:effectExtent l="0" t="0" r="190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9" t="-49" r="-29" b="-49"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8782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035"/>
    <w:multiLevelType w:val="hybridMultilevel"/>
    <w:tmpl w:val="8626D6B0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AED493C"/>
    <w:multiLevelType w:val="hybridMultilevel"/>
    <w:tmpl w:val="CC707FF4"/>
    <w:lvl w:ilvl="0" w:tplc="7EDC2E30">
      <w:start w:val="19"/>
      <w:numFmt w:val="bullet"/>
      <w:lvlText w:val="-"/>
      <w:lvlJc w:val="left"/>
      <w:pPr>
        <w:ind w:left="720" w:hanging="360"/>
      </w:pPr>
      <w:rPr>
        <w:rFonts w:ascii="Comic Sans MS" w:hAnsi="Comic Sans MS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5253B"/>
    <w:multiLevelType w:val="hybridMultilevel"/>
    <w:tmpl w:val="EF6469C6"/>
    <w:lvl w:ilvl="0" w:tplc="2E0C0E40">
      <w:numFmt w:val="bullet"/>
      <w:lvlText w:val="-"/>
      <w:lvlJc w:val="left"/>
      <w:pPr>
        <w:ind w:left="360" w:hanging="360"/>
      </w:pPr>
      <w:rPr>
        <w:rFonts w:hint="default"/>
        <w:sz w:val="24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E0C0E40">
      <w:numFmt w:val="bullet"/>
      <w:lvlText w:val="-"/>
      <w:lvlJc w:val="left"/>
      <w:pPr>
        <w:ind w:left="1800" w:hanging="360"/>
      </w:pPr>
      <w:rPr>
        <w:rFonts w:hint="default"/>
        <w:sz w:val="24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E15A04"/>
    <w:multiLevelType w:val="multilevel"/>
    <w:tmpl w:val="4462E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90B6E3F"/>
    <w:multiLevelType w:val="hybridMultilevel"/>
    <w:tmpl w:val="64DE3960"/>
    <w:lvl w:ilvl="0" w:tplc="7EDC2E30">
      <w:start w:val="19"/>
      <w:numFmt w:val="bullet"/>
      <w:lvlText w:val="-"/>
      <w:lvlJc w:val="left"/>
      <w:pPr>
        <w:ind w:left="720" w:hanging="360"/>
      </w:pPr>
      <w:rPr>
        <w:rFonts w:ascii="Comic Sans MS" w:hAnsi="Comic Sans MS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D3DFC"/>
    <w:multiLevelType w:val="multilevel"/>
    <w:tmpl w:val="6966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84209E"/>
    <w:multiLevelType w:val="hybridMultilevel"/>
    <w:tmpl w:val="703E695C"/>
    <w:lvl w:ilvl="0" w:tplc="7EDC2E30">
      <w:start w:val="19"/>
      <w:numFmt w:val="bullet"/>
      <w:lvlText w:val="-"/>
      <w:lvlJc w:val="left"/>
      <w:pPr>
        <w:ind w:left="1080" w:hanging="360"/>
      </w:pPr>
      <w:rPr>
        <w:rFonts w:ascii="Comic Sans MS" w:hAnsi="Comic Sans MS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9B7D40"/>
    <w:multiLevelType w:val="hybridMultilevel"/>
    <w:tmpl w:val="BB44A842"/>
    <w:lvl w:ilvl="0" w:tplc="7EDC2E30">
      <w:start w:val="19"/>
      <w:numFmt w:val="bullet"/>
      <w:lvlText w:val="-"/>
      <w:lvlJc w:val="left"/>
      <w:pPr>
        <w:ind w:left="720" w:hanging="360"/>
      </w:pPr>
      <w:rPr>
        <w:rFonts w:ascii="Comic Sans MS" w:hAnsi="Comic Sans MS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855B1"/>
    <w:multiLevelType w:val="hybridMultilevel"/>
    <w:tmpl w:val="56DE137E"/>
    <w:lvl w:ilvl="0" w:tplc="7EDC2E30">
      <w:start w:val="19"/>
      <w:numFmt w:val="bullet"/>
      <w:lvlText w:val="-"/>
      <w:lvlJc w:val="left"/>
      <w:pPr>
        <w:ind w:left="720" w:hanging="360"/>
      </w:pPr>
      <w:rPr>
        <w:rFonts w:ascii="Comic Sans MS" w:hAnsi="Comic Sans MS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2C64BA"/>
    <w:multiLevelType w:val="hybridMultilevel"/>
    <w:tmpl w:val="AAA27508"/>
    <w:lvl w:ilvl="0" w:tplc="7EDC2E30">
      <w:start w:val="19"/>
      <w:numFmt w:val="bullet"/>
      <w:lvlText w:val="-"/>
      <w:lvlJc w:val="left"/>
      <w:pPr>
        <w:ind w:left="720" w:hanging="360"/>
      </w:pPr>
      <w:rPr>
        <w:rFonts w:ascii="Comic Sans MS" w:hAnsi="Comic Sans MS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E2D98"/>
    <w:multiLevelType w:val="hybridMultilevel"/>
    <w:tmpl w:val="821E4CF0"/>
    <w:lvl w:ilvl="0" w:tplc="308E21D0">
      <w:start w:val="4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53EE1AD6"/>
    <w:multiLevelType w:val="hybridMultilevel"/>
    <w:tmpl w:val="5A7007E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C51F8D"/>
    <w:multiLevelType w:val="hybridMultilevel"/>
    <w:tmpl w:val="109EC042"/>
    <w:lvl w:ilvl="0" w:tplc="2B7CA8C4">
      <w:start w:val="4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4030C20"/>
    <w:multiLevelType w:val="hybridMultilevel"/>
    <w:tmpl w:val="7A36E7AC"/>
    <w:lvl w:ilvl="0" w:tplc="FD487A48">
      <w:start w:val="4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7116172C"/>
    <w:multiLevelType w:val="hybridMultilevel"/>
    <w:tmpl w:val="44E21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016197"/>
    <w:multiLevelType w:val="hybridMultilevel"/>
    <w:tmpl w:val="76B69694"/>
    <w:lvl w:ilvl="0" w:tplc="7EDC2E30">
      <w:start w:val="19"/>
      <w:numFmt w:val="bullet"/>
      <w:lvlText w:val="-"/>
      <w:lvlJc w:val="left"/>
      <w:pPr>
        <w:ind w:left="720" w:hanging="360"/>
      </w:pPr>
      <w:rPr>
        <w:rFonts w:ascii="Comic Sans MS" w:hAnsi="Comic Sans MS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6"/>
  </w:num>
  <w:num w:numId="5">
    <w:abstractNumId w:val="15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7"/>
  </w:num>
  <w:num w:numId="11">
    <w:abstractNumId w:val="0"/>
  </w:num>
  <w:num w:numId="12">
    <w:abstractNumId w:val="11"/>
  </w:num>
  <w:num w:numId="13">
    <w:abstractNumId w:val="5"/>
  </w:num>
  <w:num w:numId="14">
    <w:abstractNumId w:val="10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61"/>
    <w:rsid w:val="0000710D"/>
    <w:rsid w:val="00080DFE"/>
    <w:rsid w:val="000909F7"/>
    <w:rsid w:val="001066A8"/>
    <w:rsid w:val="0012473A"/>
    <w:rsid w:val="00191F98"/>
    <w:rsid w:val="00240234"/>
    <w:rsid w:val="00295261"/>
    <w:rsid w:val="002974A2"/>
    <w:rsid w:val="002A5DC7"/>
    <w:rsid w:val="002B3D8E"/>
    <w:rsid w:val="0033140E"/>
    <w:rsid w:val="003809DA"/>
    <w:rsid w:val="003A39E0"/>
    <w:rsid w:val="004206EE"/>
    <w:rsid w:val="005158D7"/>
    <w:rsid w:val="00527826"/>
    <w:rsid w:val="00557257"/>
    <w:rsid w:val="00567DAB"/>
    <w:rsid w:val="00585157"/>
    <w:rsid w:val="0059184C"/>
    <w:rsid w:val="005B6F73"/>
    <w:rsid w:val="005C3292"/>
    <w:rsid w:val="006A1DC6"/>
    <w:rsid w:val="007A0686"/>
    <w:rsid w:val="0082634C"/>
    <w:rsid w:val="00831877"/>
    <w:rsid w:val="0088525F"/>
    <w:rsid w:val="008D6B78"/>
    <w:rsid w:val="008F00C6"/>
    <w:rsid w:val="008F1163"/>
    <w:rsid w:val="00937BB6"/>
    <w:rsid w:val="009B5889"/>
    <w:rsid w:val="00A629CA"/>
    <w:rsid w:val="00A72172"/>
    <w:rsid w:val="00BE6989"/>
    <w:rsid w:val="00C02B0F"/>
    <w:rsid w:val="00C977DC"/>
    <w:rsid w:val="00D465E0"/>
    <w:rsid w:val="00D922C6"/>
    <w:rsid w:val="00D979BD"/>
    <w:rsid w:val="00DA527B"/>
    <w:rsid w:val="00E0542E"/>
    <w:rsid w:val="00E3653F"/>
    <w:rsid w:val="00E43412"/>
    <w:rsid w:val="00ED2758"/>
    <w:rsid w:val="00F0600B"/>
    <w:rsid w:val="00F22624"/>
    <w:rsid w:val="00F2730B"/>
    <w:rsid w:val="00F567ED"/>
    <w:rsid w:val="00F71397"/>
    <w:rsid w:val="00F777FF"/>
    <w:rsid w:val="00F959EA"/>
    <w:rsid w:val="00F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00" w:lineRule="exact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5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5261"/>
  </w:style>
  <w:style w:type="paragraph" w:styleId="Pieddepage">
    <w:name w:val="footer"/>
    <w:basedOn w:val="Normal"/>
    <w:link w:val="PieddepageCar"/>
    <w:uiPriority w:val="99"/>
    <w:unhideWhenUsed/>
    <w:rsid w:val="00295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261"/>
  </w:style>
  <w:style w:type="paragraph" w:styleId="Paragraphedeliste">
    <w:name w:val="List Paragraph"/>
    <w:basedOn w:val="Normal"/>
    <w:uiPriority w:val="34"/>
    <w:qFormat/>
    <w:rsid w:val="00567DA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8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00" w:lineRule="exact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5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5261"/>
  </w:style>
  <w:style w:type="paragraph" w:styleId="Pieddepage">
    <w:name w:val="footer"/>
    <w:basedOn w:val="Normal"/>
    <w:link w:val="PieddepageCar"/>
    <w:uiPriority w:val="99"/>
    <w:unhideWhenUsed/>
    <w:rsid w:val="00295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261"/>
  </w:style>
  <w:style w:type="paragraph" w:styleId="Paragraphedeliste">
    <w:name w:val="List Paragraph"/>
    <w:basedOn w:val="Normal"/>
    <w:uiPriority w:val="34"/>
    <w:qFormat/>
    <w:rsid w:val="00567DA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8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ED0EE-B802-4B80-8768-6EA83A2B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B44E82F</Template>
  <TotalTime>0</TotalTime>
  <Pages>2</Pages>
  <Words>416</Words>
  <Characters>2292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CHVSM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LEHALLE Aline</dc:creator>
  <cp:lastModifiedBy>PELLETIER Paola</cp:lastModifiedBy>
  <cp:revision>2</cp:revision>
  <cp:lastPrinted>2023-02-20T09:21:00Z</cp:lastPrinted>
  <dcterms:created xsi:type="dcterms:W3CDTF">2023-06-14T06:34:00Z</dcterms:created>
  <dcterms:modified xsi:type="dcterms:W3CDTF">2023-06-14T06:34:00Z</dcterms:modified>
</cp:coreProperties>
</file>